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30" w:rsidRDefault="00034930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7A241C">
        <w:t>(</w:t>
      </w:r>
      <w:r w:rsidR="007A241C">
        <w:rPr>
          <w:rFonts w:hint="eastAsia"/>
        </w:rPr>
        <w:t>第</w:t>
      </w:r>
      <w:r w:rsidR="007A241C">
        <w:t>6</w:t>
      </w:r>
      <w:r w:rsidR="007A241C">
        <w:rPr>
          <w:rFonts w:hint="eastAsia"/>
        </w:rPr>
        <w:t>条関係</w:t>
      </w:r>
      <w:r w:rsidR="007A241C">
        <w:t>)</w:t>
      </w:r>
    </w:p>
    <w:p w:rsidR="00034930" w:rsidRDefault="00034930"/>
    <w:p w:rsidR="00034930" w:rsidRDefault="00CE59C7">
      <w:pPr>
        <w:jc w:val="center"/>
      </w:pPr>
      <w:r w:rsidRPr="00CE59C7">
        <w:rPr>
          <w:rFonts w:hint="eastAsia"/>
        </w:rPr>
        <w:t>松本市子ども・若者農業体験支援事業補助金交付申請取下書</w:t>
      </w:r>
    </w:p>
    <w:p w:rsidR="00034930" w:rsidRDefault="00034930">
      <w:pPr>
        <w:jc w:val="right"/>
      </w:pPr>
      <w:r>
        <w:rPr>
          <w:rFonts w:hint="eastAsia"/>
        </w:rPr>
        <w:t>年　　月　　日</w:t>
      </w:r>
    </w:p>
    <w:p w:rsidR="00034930" w:rsidRDefault="00034930">
      <w:r>
        <w:rPr>
          <w:rFonts w:hint="eastAsia"/>
        </w:rPr>
        <w:t xml:space="preserve">　　</w:t>
      </w:r>
      <w:r>
        <w:t>(</w:t>
      </w:r>
      <w:r w:rsidR="00CE59C7" w:rsidRPr="00CE59C7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034930" w:rsidRDefault="00034930"/>
    <w:p w:rsidR="00034930" w:rsidRDefault="00034930">
      <w:pPr>
        <w:spacing w:after="60"/>
        <w:jc w:val="right"/>
      </w:pPr>
      <w:r>
        <w:rPr>
          <w:rFonts w:hint="eastAsia"/>
        </w:rPr>
        <w:t>申請者</w:t>
      </w:r>
      <w:r>
        <w:rPr>
          <w:rFonts w:hint="eastAsia"/>
          <w:spacing w:val="-52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34930" w:rsidRDefault="0003493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E59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34930" w:rsidRDefault="00034930"/>
    <w:p w:rsidR="00034930" w:rsidRDefault="00034930">
      <w:r>
        <w:rPr>
          <w:rFonts w:hint="eastAsia"/>
        </w:rPr>
        <w:t xml:space="preserve">　　　　　　年　　月　　日</w:t>
      </w:r>
      <w:r w:rsidR="00A325DA" w:rsidRPr="00A325DA">
        <w:rPr>
          <w:rFonts w:hint="eastAsia"/>
        </w:rPr>
        <w:t>付け　　　指令</w:t>
      </w:r>
      <w:r>
        <w:rPr>
          <w:rFonts w:hint="eastAsia"/>
        </w:rPr>
        <w:t>第　　　　号で補助金交付決定のありました</w:t>
      </w:r>
      <w:r w:rsidR="00CE59C7" w:rsidRPr="00CE59C7">
        <w:rPr>
          <w:rFonts w:hint="eastAsia"/>
        </w:rPr>
        <w:t>松本市子ども・若者農業体験支援事業に</w:t>
      </w:r>
      <w:r>
        <w:rPr>
          <w:rFonts w:hint="eastAsia"/>
        </w:rPr>
        <w:t>係る補助金交付申請を下記の理由により取り下げます。</w:t>
      </w:r>
    </w:p>
    <w:p w:rsidR="00034930" w:rsidRDefault="00034930"/>
    <w:p w:rsidR="00034930" w:rsidRDefault="00034930">
      <w:pPr>
        <w:jc w:val="center"/>
      </w:pPr>
      <w:r>
        <w:rPr>
          <w:rFonts w:hint="eastAsia"/>
        </w:rPr>
        <w:t>記</w:t>
      </w:r>
    </w:p>
    <w:p w:rsidR="00034930" w:rsidRDefault="00034930"/>
    <w:p w:rsidR="00034930" w:rsidRDefault="00034930">
      <w:r>
        <w:rPr>
          <w:rFonts w:hint="eastAsia"/>
        </w:rPr>
        <w:t>取下げの理由</w:t>
      </w:r>
    </w:p>
    <w:p w:rsidR="00034930" w:rsidRDefault="00034930"/>
    <w:sectPr w:rsidR="000349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2D" w:rsidRDefault="0003182D" w:rsidP="002B6668">
      <w:r>
        <w:separator/>
      </w:r>
    </w:p>
  </w:endnote>
  <w:endnote w:type="continuationSeparator" w:id="0">
    <w:p w:rsidR="0003182D" w:rsidRDefault="0003182D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2D" w:rsidRDefault="0003182D" w:rsidP="002B6668">
      <w:r>
        <w:separator/>
      </w:r>
    </w:p>
  </w:footnote>
  <w:footnote w:type="continuationSeparator" w:id="0">
    <w:p w:rsidR="0003182D" w:rsidRDefault="0003182D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30"/>
    <w:rsid w:val="0003182D"/>
    <w:rsid w:val="00034930"/>
    <w:rsid w:val="002864A7"/>
    <w:rsid w:val="002B6668"/>
    <w:rsid w:val="00340345"/>
    <w:rsid w:val="004D5EAF"/>
    <w:rsid w:val="0065744F"/>
    <w:rsid w:val="007A241C"/>
    <w:rsid w:val="007A6289"/>
    <w:rsid w:val="00A325DA"/>
    <w:rsid w:val="00CE59C7"/>
    <w:rsid w:val="00D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B80A1B-B06F-4D1A-9B3D-9BD1F950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130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寺田　潤哉</cp:lastModifiedBy>
  <cp:revision>2</cp:revision>
  <dcterms:created xsi:type="dcterms:W3CDTF">2024-02-22T08:34:00Z</dcterms:created>
  <dcterms:modified xsi:type="dcterms:W3CDTF">2024-02-22T08:34:00Z</dcterms:modified>
</cp:coreProperties>
</file>