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>様式第</w:t>
      </w:r>
      <w:r w:rsidRPr="009137C7">
        <w:rPr>
          <w:rFonts w:ascii="BIZ UD明朝 Medium" w:eastAsia="BIZ UD明朝 Medium" w:hAnsi="BIZ UD明朝 Medium"/>
        </w:rPr>
        <w:t>1</w:t>
      </w:r>
      <w:r w:rsidRPr="009137C7">
        <w:rPr>
          <w:rFonts w:ascii="BIZ UD明朝 Medium" w:eastAsia="BIZ UD明朝 Medium" w:hAnsi="BIZ UD明朝 Medium" w:hint="eastAsia"/>
        </w:rPr>
        <w:t>号</w:t>
      </w:r>
      <w:r w:rsidRPr="009137C7">
        <w:rPr>
          <w:rFonts w:ascii="BIZ UD明朝 Medium" w:eastAsia="BIZ UD明朝 Medium" w:hAnsi="BIZ UD明朝 Medium"/>
        </w:rPr>
        <w:t>(</w:t>
      </w:r>
      <w:r w:rsidRPr="009137C7">
        <w:rPr>
          <w:rFonts w:ascii="BIZ UD明朝 Medium" w:eastAsia="BIZ UD明朝 Medium" w:hAnsi="BIZ UD明朝 Medium" w:hint="eastAsia"/>
        </w:rPr>
        <w:t>第</w:t>
      </w:r>
      <w:r w:rsidRPr="009137C7">
        <w:rPr>
          <w:rFonts w:ascii="BIZ UD明朝 Medium" w:eastAsia="BIZ UD明朝 Medium" w:hAnsi="BIZ UD明朝 Medium"/>
        </w:rPr>
        <w:t>4</w:t>
      </w:r>
      <w:r w:rsidRPr="009137C7">
        <w:rPr>
          <w:rFonts w:ascii="BIZ UD明朝 Medium" w:eastAsia="BIZ UD明朝 Medium" w:hAnsi="BIZ UD明朝 Medium" w:hint="eastAsia"/>
        </w:rPr>
        <w:t>条関係</w:t>
      </w:r>
      <w:r w:rsidRPr="009137C7">
        <w:rPr>
          <w:rFonts w:ascii="BIZ UD明朝 Medium" w:eastAsia="BIZ UD明朝 Medium" w:hAnsi="BIZ UD明朝 Medium"/>
        </w:rPr>
        <w:t>)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jc w:val="center"/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>松本市</w:t>
      </w:r>
      <w:r w:rsidR="00D11B32" w:rsidRPr="009137C7">
        <w:rPr>
          <w:rFonts w:ascii="BIZ UD明朝 Medium" w:eastAsia="BIZ UD明朝 Medium" w:hAnsi="BIZ UD明朝 Medium" w:hint="eastAsia"/>
        </w:rPr>
        <w:t>子ども</w:t>
      </w:r>
      <w:r w:rsidR="00475554" w:rsidRPr="009137C7">
        <w:rPr>
          <w:rFonts w:ascii="BIZ UD明朝 Medium" w:eastAsia="BIZ UD明朝 Medium" w:hAnsi="BIZ UD明朝 Medium" w:hint="eastAsia"/>
        </w:rPr>
        <w:t>・</w:t>
      </w:r>
      <w:r w:rsidR="00D11B32" w:rsidRPr="009137C7">
        <w:rPr>
          <w:rFonts w:ascii="BIZ UD明朝 Medium" w:eastAsia="BIZ UD明朝 Medium" w:hAnsi="BIZ UD明朝 Medium" w:hint="eastAsia"/>
        </w:rPr>
        <w:t>若者農業体験支援</w:t>
      </w:r>
      <w:r w:rsidRPr="009137C7">
        <w:rPr>
          <w:rFonts w:ascii="BIZ UD明朝 Medium" w:eastAsia="BIZ UD明朝 Medium" w:hAnsi="BIZ UD明朝 Medium" w:hint="eastAsia"/>
        </w:rPr>
        <w:t>事業補助金交付申請書</w:t>
      </w:r>
    </w:p>
    <w:p w:rsidR="00C4493A" w:rsidRPr="009137C7" w:rsidRDefault="00C4493A">
      <w:pPr>
        <w:jc w:val="right"/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>年　　月　　日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 xml:space="preserve">　</w:t>
      </w:r>
      <w:r w:rsidRPr="009137C7">
        <w:rPr>
          <w:rFonts w:ascii="BIZ UD明朝 Medium" w:eastAsia="BIZ UD明朝 Medium" w:hAnsi="BIZ UD明朝 Medium"/>
        </w:rPr>
        <w:t>(</w:t>
      </w:r>
      <w:r w:rsidR="00962029" w:rsidRPr="009137C7">
        <w:rPr>
          <w:rFonts w:ascii="BIZ UD明朝 Medium" w:eastAsia="BIZ UD明朝 Medium" w:hAnsi="BIZ UD明朝 Medium" w:hint="eastAsia"/>
        </w:rPr>
        <w:t>宛</w:t>
      </w:r>
      <w:r w:rsidRPr="009137C7">
        <w:rPr>
          <w:rFonts w:ascii="BIZ UD明朝 Medium" w:eastAsia="BIZ UD明朝 Medium" w:hAnsi="BIZ UD明朝 Medium" w:hint="eastAsia"/>
        </w:rPr>
        <w:t>先</w:t>
      </w:r>
      <w:r w:rsidRPr="009137C7">
        <w:rPr>
          <w:rFonts w:ascii="BIZ UD明朝 Medium" w:eastAsia="BIZ UD明朝 Medium" w:hAnsi="BIZ UD明朝 Medium"/>
        </w:rPr>
        <w:t>)</w:t>
      </w:r>
      <w:r w:rsidRPr="009137C7">
        <w:rPr>
          <w:rFonts w:ascii="BIZ UD明朝 Medium" w:eastAsia="BIZ UD明朝 Medium" w:hAnsi="BIZ UD明朝 Medium" w:hint="eastAsia"/>
        </w:rPr>
        <w:t>松本市長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spacing w:after="60"/>
        <w:jc w:val="right"/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 xml:space="preserve">申請者　</w:t>
      </w:r>
      <w:r w:rsidRPr="009137C7">
        <w:rPr>
          <w:rFonts w:ascii="BIZ UD明朝 Medium" w:eastAsia="BIZ UD明朝 Medium" w:hAnsi="BIZ UD明朝 Medium" w:hint="eastAsia"/>
          <w:spacing w:val="105"/>
        </w:rPr>
        <w:t>住</w:t>
      </w:r>
      <w:r w:rsidRPr="009137C7">
        <w:rPr>
          <w:rFonts w:ascii="BIZ UD明朝 Medium" w:eastAsia="BIZ UD明朝 Medium" w:hAnsi="BIZ UD明朝 Medium" w:hint="eastAsia"/>
        </w:rPr>
        <w:t xml:space="preserve">所　　　　　　　　　　　</w:t>
      </w:r>
    </w:p>
    <w:p w:rsidR="00C4493A" w:rsidRPr="009137C7" w:rsidRDefault="00C4493A">
      <w:pPr>
        <w:jc w:val="right"/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  <w:spacing w:val="105"/>
        </w:rPr>
        <w:t>氏</w:t>
      </w:r>
      <w:r w:rsidRPr="009137C7">
        <w:rPr>
          <w:rFonts w:ascii="BIZ UD明朝 Medium" w:eastAsia="BIZ UD明朝 Medium" w:hAnsi="BIZ UD明朝 Medium" w:hint="eastAsia"/>
        </w:rPr>
        <w:t xml:space="preserve">名　　　　　　　　　　</w:t>
      </w:r>
      <w:r w:rsidR="00475554" w:rsidRPr="009137C7">
        <w:rPr>
          <w:rFonts w:ascii="BIZ UD明朝 Medium" w:eastAsia="BIZ UD明朝 Medium" w:hAnsi="BIZ UD明朝 Medium" w:hint="eastAsia"/>
        </w:rPr>
        <w:t xml:space="preserve">　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 xml:space="preserve">　　　　　年度において、下記のとおり松本市</w:t>
      </w:r>
      <w:r w:rsidR="00D11B32" w:rsidRPr="009137C7">
        <w:rPr>
          <w:rFonts w:ascii="BIZ UD明朝 Medium" w:eastAsia="BIZ UD明朝 Medium" w:hAnsi="BIZ UD明朝 Medium" w:hint="eastAsia"/>
        </w:rPr>
        <w:t>子ども</w:t>
      </w:r>
      <w:r w:rsidR="00475554" w:rsidRPr="009137C7">
        <w:rPr>
          <w:rFonts w:ascii="BIZ UD明朝 Medium" w:eastAsia="BIZ UD明朝 Medium" w:hAnsi="BIZ UD明朝 Medium" w:hint="eastAsia"/>
        </w:rPr>
        <w:t>・</w:t>
      </w:r>
      <w:r w:rsidR="00D11B32" w:rsidRPr="009137C7">
        <w:rPr>
          <w:rFonts w:ascii="BIZ UD明朝 Medium" w:eastAsia="BIZ UD明朝 Medium" w:hAnsi="BIZ UD明朝 Medium" w:hint="eastAsia"/>
        </w:rPr>
        <w:t>若者農業体験支援</w:t>
      </w:r>
      <w:r w:rsidRPr="009137C7">
        <w:rPr>
          <w:rFonts w:ascii="BIZ UD明朝 Medium" w:eastAsia="BIZ UD明朝 Medium" w:hAnsi="BIZ UD明朝 Medium" w:hint="eastAsia"/>
        </w:rPr>
        <w:t>事業を実施したいので、補助金交付の申請をします。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jc w:val="center"/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>記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4819"/>
      </w:tblGrid>
      <w:tr w:rsidR="00C4493A" w:rsidRPr="009137C7" w:rsidTr="00475554">
        <w:trPr>
          <w:cantSplit/>
          <w:trHeight w:val="360"/>
        </w:trPr>
        <w:tc>
          <w:tcPr>
            <w:tcW w:w="3686" w:type="dxa"/>
            <w:vAlign w:val="center"/>
          </w:tcPr>
          <w:p w:rsidR="00C4493A" w:rsidRPr="009137C7" w:rsidRDefault="00C4493A">
            <w:pPr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補助事業の種類</w:t>
            </w:r>
          </w:p>
        </w:tc>
        <w:tc>
          <w:tcPr>
            <w:tcW w:w="4819" w:type="dxa"/>
            <w:vAlign w:val="center"/>
          </w:tcPr>
          <w:p w:rsidR="00C4493A" w:rsidRPr="009137C7" w:rsidRDefault="00475554" w:rsidP="00475554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農業体験　・　加工体験</w:t>
            </w:r>
          </w:p>
        </w:tc>
      </w:tr>
      <w:tr w:rsidR="00C4493A" w:rsidRPr="009137C7" w:rsidTr="00C13608">
        <w:trPr>
          <w:cantSplit/>
          <w:trHeight w:val="1000"/>
        </w:trPr>
        <w:tc>
          <w:tcPr>
            <w:tcW w:w="3686" w:type="dxa"/>
            <w:vAlign w:val="center"/>
          </w:tcPr>
          <w:p w:rsidR="00C4493A" w:rsidRPr="009137C7" w:rsidRDefault="00475554">
            <w:pPr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予定</w:t>
            </w:r>
            <w:r w:rsidR="00EC09FA" w:rsidRPr="009137C7">
              <w:rPr>
                <w:rFonts w:ascii="BIZ UD明朝 Medium" w:eastAsia="BIZ UD明朝 Medium" w:hAnsi="BIZ UD明朝 Medium" w:hint="eastAsia"/>
              </w:rPr>
              <w:t>する農作物の</w:t>
            </w:r>
            <w:r w:rsidRPr="009137C7">
              <w:rPr>
                <w:rFonts w:ascii="BIZ UD明朝 Medium" w:eastAsia="BIZ UD明朝 Medium" w:hAnsi="BIZ UD明朝 Medium" w:hint="eastAsia"/>
              </w:rPr>
              <w:t>品目等</w:t>
            </w:r>
          </w:p>
        </w:tc>
        <w:tc>
          <w:tcPr>
            <w:tcW w:w="4819" w:type="dxa"/>
            <w:vAlign w:val="center"/>
          </w:tcPr>
          <w:p w:rsidR="00C4493A" w:rsidRPr="009137C7" w:rsidRDefault="00C4493A" w:rsidP="00C136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493A" w:rsidRPr="009137C7">
        <w:trPr>
          <w:cantSplit/>
          <w:trHeight w:val="660"/>
        </w:trPr>
        <w:tc>
          <w:tcPr>
            <w:tcW w:w="3686" w:type="dxa"/>
            <w:vAlign w:val="center"/>
          </w:tcPr>
          <w:p w:rsidR="00C4493A" w:rsidRPr="009137C7" w:rsidRDefault="00C4493A">
            <w:pPr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事業内容及び経費の内訳</w:t>
            </w:r>
          </w:p>
        </w:tc>
        <w:tc>
          <w:tcPr>
            <w:tcW w:w="4819" w:type="dxa"/>
            <w:vAlign w:val="center"/>
          </w:tcPr>
          <w:p w:rsidR="00C4493A" w:rsidRPr="009137C7" w:rsidRDefault="00C4493A" w:rsidP="00887D37">
            <w:pPr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事業計画書</w:t>
            </w:r>
            <w:r w:rsidRPr="009137C7">
              <w:rPr>
                <w:rFonts w:ascii="BIZ UD明朝 Medium" w:eastAsia="BIZ UD明朝 Medium" w:hAnsi="BIZ UD明朝 Medium"/>
              </w:rPr>
              <w:t>(</w:t>
            </w:r>
            <w:r w:rsidRPr="009137C7">
              <w:rPr>
                <w:rFonts w:ascii="BIZ UD明朝 Medium" w:eastAsia="BIZ UD明朝 Medium" w:hAnsi="BIZ UD明朝 Medium" w:hint="eastAsia"/>
              </w:rPr>
              <w:t>別紙</w:t>
            </w:r>
            <w:r w:rsidRPr="009137C7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C4493A" w:rsidRPr="009137C7">
        <w:trPr>
          <w:cantSplit/>
          <w:trHeight w:val="660"/>
        </w:trPr>
        <w:tc>
          <w:tcPr>
            <w:tcW w:w="3686" w:type="dxa"/>
            <w:vAlign w:val="center"/>
          </w:tcPr>
          <w:p w:rsidR="00C4493A" w:rsidRPr="009137C7" w:rsidRDefault="00C4493A" w:rsidP="00EC09FA">
            <w:pPr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交付を受けようとする補助金の額</w:t>
            </w:r>
          </w:p>
        </w:tc>
        <w:tc>
          <w:tcPr>
            <w:tcW w:w="4819" w:type="dxa"/>
            <w:vAlign w:val="center"/>
          </w:tcPr>
          <w:p w:rsidR="00C4493A" w:rsidRPr="009137C7" w:rsidRDefault="00C4493A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円　　　　</w:t>
            </w:r>
          </w:p>
        </w:tc>
      </w:tr>
    </w:tbl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/>
        </w:rPr>
        <w:br w:type="page"/>
      </w:r>
      <w:r w:rsidRPr="009137C7">
        <w:rPr>
          <w:rFonts w:ascii="BIZ UD明朝 Medium" w:eastAsia="BIZ UD明朝 Medium" w:hAnsi="BIZ UD明朝 Medium"/>
        </w:rPr>
        <w:lastRenderedPageBreak/>
        <w:t>(</w:t>
      </w:r>
      <w:r w:rsidRPr="009137C7">
        <w:rPr>
          <w:rFonts w:ascii="BIZ UD明朝 Medium" w:eastAsia="BIZ UD明朝 Medium" w:hAnsi="BIZ UD明朝 Medium" w:hint="eastAsia"/>
        </w:rPr>
        <w:t>別紙</w:t>
      </w:r>
      <w:r w:rsidRPr="009137C7">
        <w:rPr>
          <w:rFonts w:ascii="BIZ UD明朝 Medium" w:eastAsia="BIZ UD明朝 Medium" w:hAnsi="BIZ UD明朝 Medium"/>
        </w:rPr>
        <w:t>)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D11B32">
      <w:pPr>
        <w:jc w:val="center"/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>子ども</w:t>
      </w:r>
      <w:r w:rsidR="00475554" w:rsidRPr="009137C7">
        <w:rPr>
          <w:rFonts w:ascii="BIZ UD明朝 Medium" w:eastAsia="BIZ UD明朝 Medium" w:hAnsi="BIZ UD明朝 Medium" w:hint="eastAsia"/>
        </w:rPr>
        <w:t>・</w:t>
      </w:r>
      <w:r w:rsidRPr="009137C7">
        <w:rPr>
          <w:rFonts w:ascii="BIZ UD明朝 Medium" w:eastAsia="BIZ UD明朝 Medium" w:hAnsi="BIZ UD明朝 Medium" w:hint="eastAsia"/>
        </w:rPr>
        <w:t>若者農業体験支援</w:t>
      </w:r>
      <w:r w:rsidR="00C4493A" w:rsidRPr="009137C7">
        <w:rPr>
          <w:rFonts w:ascii="BIZ UD明朝 Medium" w:eastAsia="BIZ UD明朝 Medium" w:hAnsi="BIZ UD明朝 Medium" w:hint="eastAsia"/>
        </w:rPr>
        <w:t>事業計画書</w:t>
      </w:r>
    </w:p>
    <w:p w:rsidR="00C4493A" w:rsidRPr="009137C7" w:rsidRDefault="00C4493A">
      <w:pPr>
        <w:jc w:val="center"/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jc w:val="right"/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 xml:space="preserve">事業主体　　　　　　　　　　</w:t>
      </w:r>
    </w:p>
    <w:p w:rsidR="00C4493A" w:rsidRPr="009137C7" w:rsidRDefault="00C4493A">
      <w:pPr>
        <w:jc w:val="right"/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 xml:space="preserve">代表者　　　　　　　　　　　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/>
        </w:rPr>
        <w:t>1</w:t>
      </w:r>
      <w:r w:rsidRPr="009137C7">
        <w:rPr>
          <w:rFonts w:ascii="BIZ UD明朝 Medium" w:eastAsia="BIZ UD明朝 Medium" w:hAnsi="BIZ UD明朝 Medium" w:hint="eastAsia"/>
        </w:rPr>
        <w:t xml:space="preserve">　事業の目標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/>
        </w:rPr>
        <w:t>2</w:t>
      </w:r>
      <w:r w:rsidRPr="009137C7">
        <w:rPr>
          <w:rFonts w:ascii="BIZ UD明朝 Medium" w:eastAsia="BIZ UD明朝 Medium" w:hAnsi="BIZ UD明朝 Medium" w:hint="eastAsia"/>
        </w:rPr>
        <w:t xml:space="preserve">　事業の内容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/>
        </w:rPr>
        <w:t>3</w:t>
      </w:r>
      <w:r w:rsidRPr="009137C7">
        <w:rPr>
          <w:rFonts w:ascii="BIZ UD明朝 Medium" w:eastAsia="BIZ UD明朝 Medium" w:hAnsi="BIZ UD明朝 Medium" w:hint="eastAsia"/>
        </w:rPr>
        <w:t xml:space="preserve">　対象となる学校等、学年、クラス、人数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  <w:sectPr w:rsidR="00C4493A" w:rsidRPr="009137C7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C4493A" w:rsidRPr="009137C7" w:rsidRDefault="00EC09F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/>
        </w:rPr>
        <w:lastRenderedPageBreak/>
        <w:t>4</w:t>
      </w:r>
      <w:r w:rsidR="00C4493A" w:rsidRPr="009137C7">
        <w:rPr>
          <w:rFonts w:ascii="BIZ UD明朝 Medium" w:eastAsia="BIZ UD明朝 Medium" w:hAnsi="BIZ UD明朝 Medium" w:hint="eastAsia"/>
        </w:rPr>
        <w:t xml:space="preserve">　収支予算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 xml:space="preserve">　</w:t>
      </w:r>
      <w:r w:rsidRPr="009137C7">
        <w:rPr>
          <w:rFonts w:ascii="BIZ UD明朝 Medium" w:eastAsia="BIZ UD明朝 Medium" w:hAnsi="BIZ UD明朝 Medium"/>
        </w:rPr>
        <w:t>(1)</w:t>
      </w:r>
      <w:r w:rsidRPr="009137C7">
        <w:rPr>
          <w:rFonts w:ascii="BIZ UD明朝 Medium" w:eastAsia="BIZ UD明朝 Medium" w:hAnsi="BIZ UD明朝 Medium"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134"/>
        <w:gridCol w:w="1134"/>
        <w:gridCol w:w="2551"/>
      </w:tblGrid>
      <w:tr w:rsidR="00C4493A" w:rsidRPr="009137C7">
        <w:trPr>
          <w:cantSplit/>
          <w:trHeight w:val="460"/>
        </w:trPr>
        <w:tc>
          <w:tcPr>
            <w:tcW w:w="1418" w:type="dxa"/>
            <w:vMerge w:val="restart"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1417" w:type="dxa"/>
            <w:vMerge w:val="restart"/>
            <w:vAlign w:val="center"/>
          </w:tcPr>
          <w:p w:rsidR="002461F2" w:rsidRPr="009137C7" w:rsidRDefault="00C4493A" w:rsidP="002461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本年度</w:t>
            </w:r>
          </w:p>
          <w:p w:rsidR="00C4493A" w:rsidRPr="009137C7" w:rsidRDefault="00C4493A" w:rsidP="002461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1418" w:type="dxa"/>
            <w:vMerge w:val="restart"/>
            <w:vAlign w:val="center"/>
          </w:tcPr>
          <w:p w:rsidR="002461F2" w:rsidRPr="009137C7" w:rsidRDefault="00C4493A" w:rsidP="002461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前年度</w:t>
            </w:r>
          </w:p>
          <w:p w:rsidR="00C4493A" w:rsidRPr="009137C7" w:rsidRDefault="00C4493A" w:rsidP="002461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2268" w:type="dxa"/>
            <w:gridSpan w:val="2"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比較増減</w:t>
            </w:r>
          </w:p>
        </w:tc>
        <w:tc>
          <w:tcPr>
            <w:tcW w:w="2551" w:type="dxa"/>
            <w:vMerge w:val="restart"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内容</w:t>
            </w:r>
          </w:p>
        </w:tc>
      </w:tr>
      <w:tr w:rsidR="00C4493A" w:rsidRPr="009137C7">
        <w:trPr>
          <w:cantSplit/>
          <w:trHeight w:val="520"/>
        </w:trPr>
        <w:tc>
          <w:tcPr>
            <w:tcW w:w="1418" w:type="dxa"/>
            <w:vMerge/>
            <w:vAlign w:val="center"/>
          </w:tcPr>
          <w:p w:rsidR="00C4493A" w:rsidRPr="009137C7" w:rsidRDefault="00C449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Merge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Merge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増</w:t>
            </w:r>
          </w:p>
        </w:tc>
        <w:tc>
          <w:tcPr>
            <w:tcW w:w="1134" w:type="dxa"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減</w:t>
            </w:r>
          </w:p>
        </w:tc>
        <w:tc>
          <w:tcPr>
            <w:tcW w:w="2551" w:type="dxa"/>
            <w:vMerge/>
          </w:tcPr>
          <w:p w:rsidR="00C4493A" w:rsidRPr="009137C7" w:rsidRDefault="00C449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493A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市補助金</w:t>
            </w:r>
          </w:p>
        </w:tc>
        <w:tc>
          <w:tcPr>
            <w:tcW w:w="1417" w:type="dxa"/>
          </w:tcPr>
          <w:p w:rsidR="00C4493A" w:rsidRPr="009137C7" w:rsidRDefault="00C4493A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418" w:type="dxa"/>
          </w:tcPr>
          <w:p w:rsidR="00C4493A" w:rsidRPr="009137C7" w:rsidRDefault="00C4493A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</w:tcPr>
          <w:p w:rsidR="00C4493A" w:rsidRPr="009137C7" w:rsidRDefault="00C4493A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</w:tcPr>
          <w:p w:rsidR="00C4493A" w:rsidRPr="009137C7" w:rsidRDefault="00C4493A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551" w:type="dxa"/>
            <w:vAlign w:val="center"/>
          </w:tcPr>
          <w:p w:rsidR="00C4493A" w:rsidRPr="009137C7" w:rsidRDefault="00C4493A" w:rsidP="00C136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493A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C4493A" w:rsidRPr="009137C7" w:rsidRDefault="00C4493A" w:rsidP="00AE0A8E">
            <w:pPr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E0A8E" w:rsidRPr="009137C7">
              <w:rPr>
                <w:rFonts w:ascii="BIZ UD明朝 Medium" w:eastAsia="BIZ UD明朝 Medium" w:hAnsi="BIZ UD明朝 Medium" w:hint="eastAsia"/>
              </w:rPr>
              <w:t>事業収入</w:t>
            </w:r>
          </w:p>
        </w:tc>
        <w:tc>
          <w:tcPr>
            <w:tcW w:w="1417" w:type="dxa"/>
            <w:vAlign w:val="bottom"/>
          </w:tcPr>
          <w:p w:rsidR="00C13608" w:rsidRPr="009137C7" w:rsidRDefault="00C4493A" w:rsidP="00AE0A8E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C4493A" w:rsidRPr="009137C7" w:rsidRDefault="00AE0A8E" w:rsidP="00AE0A8E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/>
              </w:rPr>
              <w:t>(B)</w:t>
            </w:r>
          </w:p>
        </w:tc>
        <w:tc>
          <w:tcPr>
            <w:tcW w:w="1418" w:type="dxa"/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C4493A" w:rsidRPr="009137C7" w:rsidRDefault="00C4493A" w:rsidP="00C136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29C9" w:rsidRPr="009137C7" w:rsidTr="00C13608">
        <w:trPr>
          <w:cantSplit/>
          <w:trHeight w:val="440"/>
        </w:trPr>
        <w:tc>
          <w:tcPr>
            <w:tcW w:w="1418" w:type="dxa"/>
            <w:tcBorders>
              <w:bottom w:val="nil"/>
            </w:tcBorders>
            <w:vAlign w:val="center"/>
          </w:tcPr>
          <w:p w:rsidR="00B029C9" w:rsidRPr="009137C7" w:rsidRDefault="0093714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自己資金</w:t>
            </w:r>
            <w:bookmarkStart w:id="0" w:name="_GoBack"/>
            <w:bookmarkEnd w:id="0"/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B029C9" w:rsidRPr="009137C7" w:rsidRDefault="00B029C9" w:rsidP="00C136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493A" w:rsidRPr="009137C7" w:rsidTr="00C13608">
        <w:trPr>
          <w:cantSplit/>
          <w:trHeight w:val="440"/>
        </w:trPr>
        <w:tc>
          <w:tcPr>
            <w:tcW w:w="1418" w:type="dxa"/>
            <w:tcBorders>
              <w:bottom w:val="nil"/>
            </w:tcBorders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C4493A" w:rsidRPr="009137C7" w:rsidRDefault="00C4493A" w:rsidP="00C136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493A" w:rsidRPr="009137C7" w:rsidTr="00C13608">
        <w:trPr>
          <w:cantSplit/>
          <w:trHeight w:val="600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C4493A" w:rsidRPr="009137C7" w:rsidRDefault="00C4493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 xml:space="preserve">　</w:t>
      </w:r>
      <w:r w:rsidRPr="009137C7">
        <w:rPr>
          <w:rFonts w:ascii="BIZ UD明朝 Medium" w:eastAsia="BIZ UD明朝 Medium" w:hAnsi="BIZ UD明朝 Medium"/>
        </w:rPr>
        <w:t>(2)</w:t>
      </w:r>
      <w:r w:rsidRPr="009137C7">
        <w:rPr>
          <w:rFonts w:ascii="BIZ UD明朝 Medium" w:eastAsia="BIZ UD明朝 Medium" w:hAnsi="BIZ UD明朝 Medium"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134"/>
        <w:gridCol w:w="1134"/>
        <w:gridCol w:w="2551"/>
      </w:tblGrid>
      <w:tr w:rsidR="00C4493A" w:rsidRPr="009137C7">
        <w:trPr>
          <w:cantSplit/>
          <w:trHeight w:val="460"/>
        </w:trPr>
        <w:tc>
          <w:tcPr>
            <w:tcW w:w="1418" w:type="dxa"/>
            <w:vMerge w:val="restart"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1417" w:type="dxa"/>
            <w:vMerge w:val="restart"/>
            <w:vAlign w:val="center"/>
          </w:tcPr>
          <w:p w:rsidR="002461F2" w:rsidRPr="009137C7" w:rsidRDefault="00C4493A" w:rsidP="002461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本年度</w:t>
            </w:r>
          </w:p>
          <w:p w:rsidR="00C4493A" w:rsidRPr="009137C7" w:rsidRDefault="00C4493A" w:rsidP="002461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1418" w:type="dxa"/>
            <w:vMerge w:val="restart"/>
            <w:vAlign w:val="center"/>
          </w:tcPr>
          <w:p w:rsidR="002461F2" w:rsidRPr="009137C7" w:rsidRDefault="00C4493A" w:rsidP="002461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前年度</w:t>
            </w:r>
          </w:p>
          <w:p w:rsidR="00C4493A" w:rsidRPr="009137C7" w:rsidRDefault="00C4493A" w:rsidP="002461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2268" w:type="dxa"/>
            <w:gridSpan w:val="2"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比較増減</w:t>
            </w:r>
          </w:p>
        </w:tc>
        <w:tc>
          <w:tcPr>
            <w:tcW w:w="2551" w:type="dxa"/>
            <w:vMerge w:val="restart"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内容</w:t>
            </w:r>
          </w:p>
        </w:tc>
      </w:tr>
      <w:tr w:rsidR="00C4493A" w:rsidRPr="009137C7">
        <w:trPr>
          <w:cantSplit/>
          <w:trHeight w:val="520"/>
        </w:trPr>
        <w:tc>
          <w:tcPr>
            <w:tcW w:w="1418" w:type="dxa"/>
            <w:vMerge/>
            <w:vAlign w:val="center"/>
          </w:tcPr>
          <w:p w:rsidR="00C4493A" w:rsidRPr="009137C7" w:rsidRDefault="00C449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Merge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Merge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増</w:t>
            </w:r>
          </w:p>
        </w:tc>
        <w:tc>
          <w:tcPr>
            <w:tcW w:w="1134" w:type="dxa"/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減</w:t>
            </w:r>
          </w:p>
        </w:tc>
        <w:tc>
          <w:tcPr>
            <w:tcW w:w="2551" w:type="dxa"/>
            <w:vMerge/>
          </w:tcPr>
          <w:p w:rsidR="00C4493A" w:rsidRPr="009137C7" w:rsidRDefault="00C449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493A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C4493A" w:rsidRPr="009137C7" w:rsidRDefault="00C4493A" w:rsidP="00C136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C4493A" w:rsidRPr="009137C7" w:rsidRDefault="00C4493A" w:rsidP="00C13608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C4493A" w:rsidRPr="009137C7" w:rsidRDefault="00C4493A" w:rsidP="00C13608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C4493A" w:rsidRPr="009137C7" w:rsidRDefault="00C4493A" w:rsidP="00C13608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C4493A" w:rsidRPr="009137C7" w:rsidRDefault="00C4493A" w:rsidP="00C13608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551" w:type="dxa"/>
          </w:tcPr>
          <w:p w:rsidR="00C4493A" w:rsidRPr="009137C7" w:rsidRDefault="00C449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29C9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:rsidR="00B029C9" w:rsidRPr="009137C7" w:rsidRDefault="00B029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29C9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:rsidR="00B029C9" w:rsidRPr="009137C7" w:rsidRDefault="00B029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29C9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:rsidR="00B029C9" w:rsidRPr="009137C7" w:rsidRDefault="00B029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29C9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:rsidR="00B029C9" w:rsidRPr="009137C7" w:rsidRDefault="00B029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29C9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:rsidR="00B029C9" w:rsidRPr="009137C7" w:rsidRDefault="00B029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29C9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:rsidR="00B029C9" w:rsidRPr="009137C7" w:rsidRDefault="00B029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29C9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:rsidR="00B029C9" w:rsidRPr="009137C7" w:rsidRDefault="00B029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29C9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:rsidR="00B029C9" w:rsidRPr="009137C7" w:rsidRDefault="00B029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29C9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:rsidR="00B029C9" w:rsidRPr="009137C7" w:rsidRDefault="00B029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29C9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B029C9" w:rsidRPr="009137C7" w:rsidRDefault="00B029C9" w:rsidP="00C1360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:rsidR="00B029C9" w:rsidRPr="009137C7" w:rsidRDefault="00B029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493A" w:rsidRPr="009137C7" w:rsidTr="00C13608">
        <w:trPr>
          <w:cantSplit/>
          <w:trHeight w:val="440"/>
        </w:trPr>
        <w:tc>
          <w:tcPr>
            <w:tcW w:w="1418" w:type="dxa"/>
            <w:vAlign w:val="center"/>
          </w:tcPr>
          <w:p w:rsidR="00C4493A" w:rsidRPr="009137C7" w:rsidRDefault="00C4493A" w:rsidP="00C136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</w:tcPr>
          <w:p w:rsidR="00C4493A" w:rsidRPr="009137C7" w:rsidRDefault="00C449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493A" w:rsidRPr="009137C7" w:rsidTr="00C13608">
        <w:trPr>
          <w:cantSplit/>
          <w:trHeight w:val="600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C4493A" w:rsidRPr="009137C7" w:rsidRDefault="00C4493A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13608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C4493A" w:rsidRPr="009137C7" w:rsidRDefault="00AE0A8E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/>
              </w:rPr>
              <w:t>(A)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C4493A" w:rsidRPr="009137C7" w:rsidRDefault="00C4493A" w:rsidP="00C13608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C4493A" w:rsidRPr="009137C7" w:rsidRDefault="00C4493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AE0A8E" w:rsidRPr="009137C7" w:rsidRDefault="00AE0A8E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 xml:space="preserve">　補助金額＝（</w:t>
      </w:r>
      <w:r w:rsidR="00761EFF" w:rsidRPr="009137C7">
        <w:rPr>
          <w:rFonts w:ascii="BIZ UD明朝 Medium" w:eastAsia="BIZ UD明朝 Medium" w:hAnsi="BIZ UD明朝 Medium" w:hint="eastAsia"/>
        </w:rPr>
        <w:t>事業に要する</w:t>
      </w:r>
      <w:r w:rsidRPr="009137C7">
        <w:rPr>
          <w:rFonts w:ascii="BIZ UD明朝 Medium" w:eastAsia="BIZ UD明朝 Medium" w:hAnsi="BIZ UD明朝 Medium" w:hint="eastAsia"/>
        </w:rPr>
        <w:t>経費</w:t>
      </w:r>
      <w:r w:rsidRPr="009137C7">
        <w:rPr>
          <w:rFonts w:ascii="BIZ UD明朝 Medium" w:eastAsia="BIZ UD明朝 Medium" w:hAnsi="BIZ UD明朝 Medium"/>
        </w:rPr>
        <w:t>(A)</w:t>
      </w:r>
      <w:r w:rsidRPr="009137C7">
        <w:rPr>
          <w:rFonts w:ascii="BIZ UD明朝 Medium" w:eastAsia="BIZ UD明朝 Medium" w:hAnsi="BIZ UD明朝 Medium" w:hint="eastAsia"/>
        </w:rPr>
        <w:t>－事業収入額</w:t>
      </w:r>
      <w:r w:rsidRPr="009137C7">
        <w:rPr>
          <w:rFonts w:ascii="BIZ UD明朝 Medium" w:eastAsia="BIZ UD明朝 Medium" w:hAnsi="BIZ UD明朝 Medium"/>
        </w:rPr>
        <w:t>(B)</w:t>
      </w:r>
      <w:r w:rsidRPr="009137C7">
        <w:rPr>
          <w:rFonts w:ascii="BIZ UD明朝 Medium" w:eastAsia="BIZ UD明朝 Medium" w:hAnsi="BIZ UD明朝 Medium" w:hint="eastAsia"/>
        </w:rPr>
        <w:t>）×</w:t>
      </w:r>
      <w:r w:rsidRPr="009137C7">
        <w:rPr>
          <w:rFonts w:ascii="BIZ UD明朝 Medium" w:eastAsia="BIZ UD明朝 Medium" w:hAnsi="BIZ UD明朝 Medium"/>
        </w:rPr>
        <w:t>1/2</w:t>
      </w:r>
      <w:r w:rsidRPr="009137C7">
        <w:rPr>
          <w:rFonts w:ascii="BIZ UD明朝 Medium" w:eastAsia="BIZ UD明朝 Medium" w:hAnsi="BIZ UD明朝 Medium" w:hint="eastAsia"/>
        </w:rPr>
        <w:t>（補助率）</w:t>
      </w:r>
    </w:p>
    <w:p w:rsidR="00AE0A8E" w:rsidRPr="009137C7" w:rsidRDefault="00AE0A8E">
      <w:pPr>
        <w:rPr>
          <w:rFonts w:ascii="BIZ UD明朝 Medium" w:eastAsia="BIZ UD明朝 Medium" w:hAnsi="BIZ UD明朝 Medium"/>
        </w:rPr>
      </w:pPr>
    </w:p>
    <w:p w:rsidR="00B029C9" w:rsidRPr="009137C7" w:rsidRDefault="00B029C9">
      <w:pPr>
        <w:rPr>
          <w:rFonts w:ascii="BIZ UD明朝 Medium" w:eastAsia="BIZ UD明朝 Medium" w:hAnsi="BIZ UD明朝 Medium"/>
        </w:rPr>
      </w:pPr>
    </w:p>
    <w:p w:rsidR="00C4493A" w:rsidRPr="009137C7" w:rsidRDefault="00EC09FA">
      <w:pPr>
        <w:rPr>
          <w:rFonts w:ascii="BIZ UD明朝 Medium" w:eastAsia="BIZ UD明朝 Medium" w:hAnsi="BIZ UD明朝 Medium"/>
          <w:lang w:eastAsia="zh-CN"/>
        </w:rPr>
      </w:pPr>
      <w:r w:rsidRPr="009137C7">
        <w:rPr>
          <w:rFonts w:ascii="BIZ UD明朝 Medium" w:eastAsia="BIZ UD明朝 Medium" w:hAnsi="BIZ UD明朝 Medium"/>
        </w:rPr>
        <w:lastRenderedPageBreak/>
        <w:t>5</w:t>
      </w:r>
      <w:r w:rsidR="00C4493A" w:rsidRPr="009137C7">
        <w:rPr>
          <w:rFonts w:ascii="BIZ UD明朝 Medium" w:eastAsia="BIZ UD明朝 Medium" w:hAnsi="BIZ UD明朝 Medium" w:hint="eastAsia"/>
          <w:lang w:eastAsia="zh-CN"/>
        </w:rPr>
        <w:t xml:space="preserve">　年間計画書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6237"/>
      </w:tblGrid>
      <w:tr w:rsidR="00C4493A" w:rsidRPr="009137C7" w:rsidTr="00C13608">
        <w:trPr>
          <w:cantSplit/>
          <w:trHeight w:val="454"/>
        </w:trPr>
        <w:tc>
          <w:tcPr>
            <w:tcW w:w="1134" w:type="dxa"/>
            <w:vAlign w:val="center"/>
          </w:tcPr>
          <w:p w:rsidR="00C4493A" w:rsidRPr="009137C7" w:rsidRDefault="00C13608" w:rsidP="00C13608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年月</w:t>
            </w:r>
          </w:p>
        </w:tc>
        <w:tc>
          <w:tcPr>
            <w:tcW w:w="1701" w:type="dxa"/>
            <w:vAlign w:val="center"/>
          </w:tcPr>
          <w:p w:rsidR="00C4493A" w:rsidRPr="009137C7" w:rsidRDefault="00C13608" w:rsidP="00C13608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6237" w:type="dxa"/>
            <w:vAlign w:val="center"/>
          </w:tcPr>
          <w:p w:rsidR="00C4493A" w:rsidRPr="009137C7" w:rsidRDefault="00C4493A" w:rsidP="00C13608">
            <w:pPr>
              <w:jc w:val="center"/>
              <w:rPr>
                <w:rFonts w:ascii="BIZ UD明朝 Medium" w:eastAsia="BIZ UD明朝 Medium" w:hAnsi="BIZ UD明朝 Medium"/>
              </w:rPr>
            </w:pPr>
            <w:r w:rsidRPr="009137C7">
              <w:rPr>
                <w:rFonts w:ascii="BIZ UD明朝 Medium" w:eastAsia="BIZ UD明朝 Medium" w:hAnsi="BIZ UD明朝 Medium" w:hint="eastAsia"/>
              </w:rPr>
              <w:t xml:space="preserve">内容　　</w:t>
            </w:r>
            <w:r w:rsidRPr="009137C7">
              <w:rPr>
                <w:rFonts w:ascii="BIZ UD明朝 Medium" w:eastAsia="BIZ UD明朝 Medium" w:hAnsi="BIZ UD明朝 Medium"/>
              </w:rPr>
              <w:t>(</w:t>
            </w:r>
            <w:r w:rsidRPr="009137C7">
              <w:rPr>
                <w:rFonts w:ascii="BIZ UD明朝 Medium" w:eastAsia="BIZ UD明朝 Medium" w:hAnsi="BIZ UD明朝 Medium" w:hint="eastAsia"/>
              </w:rPr>
              <w:t>具体的内容を記入してください。</w:t>
            </w:r>
            <w:r w:rsidRPr="009137C7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C4493A" w:rsidRPr="009137C7" w:rsidTr="00C13608">
        <w:trPr>
          <w:cantSplit/>
          <w:trHeight w:hRule="exact" w:val="9356"/>
        </w:trPr>
        <w:tc>
          <w:tcPr>
            <w:tcW w:w="1134" w:type="dxa"/>
          </w:tcPr>
          <w:p w:rsidR="00B029C9" w:rsidRPr="009137C7" w:rsidRDefault="00B029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</w:tcPr>
          <w:p w:rsidR="00C4493A" w:rsidRPr="009137C7" w:rsidRDefault="00C449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37" w:type="dxa"/>
          </w:tcPr>
          <w:p w:rsidR="00C4493A" w:rsidRPr="009137C7" w:rsidRDefault="00C4493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EC09F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/>
        </w:rPr>
        <w:t>6</w:t>
      </w:r>
      <w:r w:rsidR="00C4493A" w:rsidRPr="009137C7">
        <w:rPr>
          <w:rFonts w:ascii="BIZ UD明朝 Medium" w:eastAsia="BIZ UD明朝 Medium" w:hAnsi="BIZ UD明朝 Medium" w:hint="eastAsia"/>
        </w:rPr>
        <w:t xml:space="preserve">　事業完了予定月日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  <w:spacing w:val="-52"/>
        </w:rPr>
        <w:t xml:space="preserve">　</w:t>
      </w:r>
      <w:r w:rsidRPr="009137C7">
        <w:rPr>
          <w:rFonts w:ascii="BIZ UD明朝 Medium" w:eastAsia="BIZ UD明朝 Medium" w:hAnsi="BIZ UD明朝 Medium" w:hint="eastAsia"/>
          <w:spacing w:val="-6"/>
        </w:rPr>
        <w:t xml:space="preserve">　</w:t>
      </w:r>
      <w:r w:rsidRPr="009137C7">
        <w:rPr>
          <w:rFonts w:ascii="BIZ UD明朝 Medium" w:eastAsia="BIZ UD明朝 Medium" w:hAnsi="BIZ UD明朝 Medium" w:hint="eastAsia"/>
        </w:rPr>
        <w:t xml:space="preserve">　　　年　　月　　日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</w:p>
    <w:p w:rsidR="00C4493A" w:rsidRPr="009137C7" w:rsidRDefault="00EC09F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/>
        </w:rPr>
        <w:t>7</w:t>
      </w:r>
      <w:r w:rsidR="00C4493A" w:rsidRPr="009137C7">
        <w:rPr>
          <w:rFonts w:ascii="BIZ UD明朝 Medium" w:eastAsia="BIZ UD明朝 Medium" w:hAnsi="BIZ UD明朝 Medium" w:hint="eastAsia"/>
        </w:rPr>
        <w:t xml:space="preserve">　添付資料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 xml:space="preserve">　</w:t>
      </w:r>
      <w:r w:rsidRPr="009137C7">
        <w:rPr>
          <w:rFonts w:ascii="BIZ UD明朝 Medium" w:eastAsia="BIZ UD明朝 Medium" w:hAnsi="BIZ UD明朝 Medium"/>
        </w:rPr>
        <w:t>(1)</w:t>
      </w:r>
      <w:r w:rsidRPr="009137C7">
        <w:rPr>
          <w:rFonts w:ascii="BIZ UD明朝 Medium" w:eastAsia="BIZ UD明朝 Medium" w:hAnsi="BIZ UD明朝 Medium" w:hint="eastAsia"/>
        </w:rPr>
        <w:t xml:space="preserve">　事業主体の組織の名簿、役員構成及び会則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 xml:space="preserve">　</w:t>
      </w:r>
      <w:r w:rsidRPr="009137C7">
        <w:rPr>
          <w:rFonts w:ascii="BIZ UD明朝 Medium" w:eastAsia="BIZ UD明朝 Medium" w:hAnsi="BIZ UD明朝 Medium"/>
        </w:rPr>
        <w:t>(2)</w:t>
      </w:r>
      <w:r w:rsidRPr="009137C7">
        <w:rPr>
          <w:rFonts w:ascii="BIZ UD明朝 Medium" w:eastAsia="BIZ UD明朝 Medium" w:hAnsi="BIZ UD明朝 Medium" w:hint="eastAsia"/>
        </w:rPr>
        <w:t xml:space="preserve">　事業実施位置図</w:t>
      </w:r>
      <w:r w:rsidRPr="009137C7">
        <w:rPr>
          <w:rFonts w:ascii="BIZ UD明朝 Medium" w:eastAsia="BIZ UD明朝 Medium" w:hAnsi="BIZ UD明朝 Medium"/>
        </w:rPr>
        <w:t>(</w:t>
      </w:r>
      <w:r w:rsidRPr="009137C7">
        <w:rPr>
          <w:rFonts w:ascii="BIZ UD明朝 Medium" w:eastAsia="BIZ UD明朝 Medium" w:hAnsi="BIZ UD明朝 Medium" w:hint="eastAsia"/>
        </w:rPr>
        <w:t>事業を実施するほ場や工場の位置が特定できるもの</w:t>
      </w:r>
      <w:r w:rsidRPr="009137C7">
        <w:rPr>
          <w:rFonts w:ascii="BIZ UD明朝 Medium" w:eastAsia="BIZ UD明朝 Medium" w:hAnsi="BIZ UD明朝 Medium"/>
        </w:rPr>
        <w:t>)</w:t>
      </w:r>
    </w:p>
    <w:p w:rsidR="00C4493A" w:rsidRPr="009137C7" w:rsidRDefault="00C4493A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 xml:space="preserve">　</w:t>
      </w:r>
      <w:r w:rsidRPr="009137C7">
        <w:rPr>
          <w:rFonts w:ascii="BIZ UD明朝 Medium" w:eastAsia="BIZ UD明朝 Medium" w:hAnsi="BIZ UD明朝 Medium"/>
        </w:rPr>
        <w:t>(3)</w:t>
      </w:r>
      <w:r w:rsidRPr="009137C7">
        <w:rPr>
          <w:rFonts w:ascii="BIZ UD明朝 Medium" w:eastAsia="BIZ UD明朝 Medium" w:hAnsi="BIZ UD明朝 Medium" w:hint="eastAsia"/>
        </w:rPr>
        <w:t xml:space="preserve">　その他事業概要を説明したもの等があれば添付のこと。</w:t>
      </w:r>
    </w:p>
    <w:p w:rsidR="00475554" w:rsidRPr="009137C7" w:rsidRDefault="00475554">
      <w:pPr>
        <w:rPr>
          <w:rFonts w:ascii="BIZ UD明朝 Medium" w:eastAsia="BIZ UD明朝 Medium" w:hAnsi="BIZ UD明朝 Medium"/>
        </w:rPr>
      </w:pPr>
      <w:r w:rsidRPr="009137C7">
        <w:rPr>
          <w:rFonts w:ascii="BIZ UD明朝 Medium" w:eastAsia="BIZ UD明朝 Medium" w:hAnsi="BIZ UD明朝 Medium" w:hint="eastAsia"/>
        </w:rPr>
        <w:t xml:space="preserve">　</w:t>
      </w:r>
      <w:r w:rsidRPr="009137C7">
        <w:rPr>
          <w:rFonts w:ascii="BIZ UD明朝 Medium" w:eastAsia="BIZ UD明朝 Medium" w:hAnsi="BIZ UD明朝 Medium"/>
        </w:rPr>
        <w:t>(4)</w:t>
      </w:r>
      <w:r w:rsidRPr="009137C7">
        <w:rPr>
          <w:rFonts w:ascii="BIZ UD明朝 Medium" w:eastAsia="BIZ UD明朝 Medium" w:hAnsi="BIZ UD明朝 Medium" w:hint="eastAsia"/>
        </w:rPr>
        <w:t xml:space="preserve">　事業の成果については、対象者に対して行ったアンケート等を添付のこと。</w:t>
      </w:r>
    </w:p>
    <w:sectPr w:rsidR="00475554" w:rsidRPr="009137C7" w:rsidSect="00887D37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15F" w:rsidRDefault="00C0315F" w:rsidP="002B6668">
      <w:r>
        <w:separator/>
      </w:r>
    </w:p>
  </w:endnote>
  <w:endnote w:type="continuationSeparator" w:id="0">
    <w:p w:rsidR="00C0315F" w:rsidRDefault="00C0315F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15F" w:rsidRDefault="00C0315F" w:rsidP="002B6668">
      <w:r>
        <w:separator/>
      </w:r>
    </w:p>
  </w:footnote>
  <w:footnote w:type="continuationSeparator" w:id="0">
    <w:p w:rsidR="00C0315F" w:rsidRDefault="00C0315F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3A"/>
    <w:rsid w:val="0000665A"/>
    <w:rsid w:val="00014414"/>
    <w:rsid w:val="0007376F"/>
    <w:rsid w:val="000745B1"/>
    <w:rsid w:val="0015490B"/>
    <w:rsid w:val="002461F2"/>
    <w:rsid w:val="00272FFE"/>
    <w:rsid w:val="002B6668"/>
    <w:rsid w:val="00351229"/>
    <w:rsid w:val="00367FE3"/>
    <w:rsid w:val="00404A8F"/>
    <w:rsid w:val="00475554"/>
    <w:rsid w:val="004773B1"/>
    <w:rsid w:val="004C148A"/>
    <w:rsid w:val="00553006"/>
    <w:rsid w:val="005579BF"/>
    <w:rsid w:val="005D5D50"/>
    <w:rsid w:val="006946BD"/>
    <w:rsid w:val="00761EFF"/>
    <w:rsid w:val="00887D37"/>
    <w:rsid w:val="00897918"/>
    <w:rsid w:val="008C1624"/>
    <w:rsid w:val="009137C7"/>
    <w:rsid w:val="0093714D"/>
    <w:rsid w:val="00943A77"/>
    <w:rsid w:val="00962029"/>
    <w:rsid w:val="009B3C9E"/>
    <w:rsid w:val="009D2907"/>
    <w:rsid w:val="00A42F76"/>
    <w:rsid w:val="00A43A71"/>
    <w:rsid w:val="00AE0A8E"/>
    <w:rsid w:val="00B029C9"/>
    <w:rsid w:val="00B65E28"/>
    <w:rsid w:val="00C0315F"/>
    <w:rsid w:val="00C13608"/>
    <w:rsid w:val="00C4493A"/>
    <w:rsid w:val="00C83F4D"/>
    <w:rsid w:val="00D04018"/>
    <w:rsid w:val="00D11B32"/>
    <w:rsid w:val="00DF1703"/>
    <w:rsid w:val="00E03BB9"/>
    <w:rsid w:val="00E2354C"/>
    <w:rsid w:val="00E4339B"/>
    <w:rsid w:val="00EC09FA"/>
    <w:rsid w:val="00F0791D"/>
    <w:rsid w:val="00F23D3D"/>
    <w:rsid w:val="00F74464"/>
    <w:rsid w:val="00F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FEB79DE-6A80-4900-BDD7-93175AC6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6</TotalTime>
  <Pages>4</Pages>
  <Words>505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本多　美菜子</cp:lastModifiedBy>
  <cp:revision>4</cp:revision>
  <dcterms:created xsi:type="dcterms:W3CDTF">2023-02-27T04:13:00Z</dcterms:created>
  <dcterms:modified xsi:type="dcterms:W3CDTF">2023-03-08T01:11:00Z</dcterms:modified>
</cp:coreProperties>
</file>