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8CE" w:rsidRDefault="00B238CE">
      <w:pPr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2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 w:rsidR="00F63593">
        <w:rPr>
          <w:rFonts w:hint="eastAsia"/>
          <w:snapToGrid w:val="0"/>
        </w:rPr>
        <w:t>第</w:t>
      </w:r>
      <w:r w:rsidR="00F63593">
        <w:rPr>
          <w:snapToGrid w:val="0"/>
        </w:rPr>
        <w:t>5</w:t>
      </w:r>
      <w:r w:rsidR="00F63593"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p w:rsidR="00B238CE" w:rsidRDefault="00B238CE">
      <w:pPr>
        <w:rPr>
          <w:snapToGrid w:val="0"/>
        </w:rPr>
      </w:pPr>
    </w:p>
    <w:p w:rsidR="00B238CE" w:rsidRDefault="00B238CE">
      <w:pPr>
        <w:jc w:val="center"/>
        <w:rPr>
          <w:snapToGrid w:val="0"/>
        </w:rPr>
      </w:pPr>
      <w:r>
        <w:rPr>
          <w:rFonts w:hint="eastAsia"/>
          <w:snapToGrid w:val="0"/>
        </w:rPr>
        <w:t>松本市地域子育て支援事業実績報告書</w:t>
      </w:r>
    </w:p>
    <w:p w:rsidR="00B238CE" w:rsidRDefault="00B238CE">
      <w:pPr>
        <w:rPr>
          <w:snapToGrid w:val="0"/>
        </w:rPr>
      </w:pPr>
    </w:p>
    <w:p w:rsidR="00B238CE" w:rsidRDefault="00B238C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238CE" w:rsidRDefault="00B238CE">
      <w:pPr>
        <w:rPr>
          <w:snapToGrid w:val="0"/>
        </w:rPr>
      </w:pPr>
    </w:p>
    <w:p w:rsidR="00B238CE" w:rsidRDefault="00B238CE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 w:rsidR="00F63593">
        <w:rPr>
          <w:rFonts w:hint="eastAsia"/>
          <w:snapToGrid w:val="0"/>
        </w:rPr>
        <w:t>宛先</w:t>
      </w:r>
      <w:r>
        <w:rPr>
          <w:snapToGrid w:val="0"/>
        </w:rPr>
        <w:t>)</w:t>
      </w:r>
      <w:r>
        <w:rPr>
          <w:rFonts w:hint="eastAsia"/>
          <w:snapToGrid w:val="0"/>
        </w:rPr>
        <w:t>松本市長</w:t>
      </w:r>
    </w:p>
    <w:p w:rsidR="00B238CE" w:rsidRDefault="00B238CE">
      <w:pPr>
        <w:rPr>
          <w:snapToGrid w:val="0"/>
        </w:rPr>
      </w:pPr>
    </w:p>
    <w:p w:rsidR="00B238CE" w:rsidRDefault="00B238CE">
      <w:pPr>
        <w:spacing w:after="12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</w:t>
      </w:r>
    </w:p>
    <w:p w:rsidR="00B238CE" w:rsidRDefault="00B238CE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  <w:r w:rsidR="009467D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B238CE" w:rsidRDefault="00B238CE">
      <w:pPr>
        <w:jc w:val="right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団体の場合は代表者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　　　　</w:t>
      </w:r>
    </w:p>
    <w:p w:rsidR="00B238CE" w:rsidRDefault="00B238CE">
      <w:pPr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970"/>
      </w:tblGrid>
      <w:tr w:rsidR="00B23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520" w:type="dxa"/>
            <w:vAlign w:val="center"/>
          </w:tcPr>
          <w:p w:rsidR="00B238CE" w:rsidRDefault="00B238CE">
            <w:pPr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事業の完了年月日</w:t>
            </w:r>
          </w:p>
        </w:tc>
        <w:tc>
          <w:tcPr>
            <w:tcW w:w="5970" w:type="dxa"/>
            <w:vAlign w:val="center"/>
          </w:tcPr>
          <w:p w:rsidR="00B238CE" w:rsidRDefault="00B238CE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月　　日</w:t>
            </w:r>
          </w:p>
        </w:tc>
      </w:tr>
      <w:tr w:rsidR="00B23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60"/>
        </w:trPr>
        <w:tc>
          <w:tcPr>
            <w:tcW w:w="2520" w:type="dxa"/>
            <w:vAlign w:val="center"/>
          </w:tcPr>
          <w:p w:rsidR="00B238CE" w:rsidRDefault="00B238CE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bookmarkStart w:id="0" w:name="_GoBack"/>
            <w:r>
              <w:rPr>
                <w:rFonts w:hint="eastAsia"/>
                <w:snapToGrid w:val="0"/>
                <w:spacing w:val="63"/>
              </w:rPr>
              <w:t>事業の内</w:t>
            </w:r>
            <w:r>
              <w:rPr>
                <w:rFonts w:hint="eastAsia"/>
                <w:snapToGrid w:val="0"/>
              </w:rPr>
              <w:t>容、</w:t>
            </w:r>
            <w:r>
              <w:rPr>
                <w:rFonts w:hint="eastAsia"/>
                <w:snapToGrid w:val="0"/>
                <w:spacing w:val="63"/>
              </w:rPr>
              <w:t>成</w:t>
            </w:r>
            <w:r>
              <w:rPr>
                <w:rFonts w:hint="eastAsia"/>
                <w:snapToGrid w:val="0"/>
              </w:rPr>
              <w:t>果</w:t>
            </w:r>
          </w:p>
        </w:tc>
        <w:tc>
          <w:tcPr>
            <w:tcW w:w="5970" w:type="dxa"/>
            <w:vAlign w:val="center"/>
          </w:tcPr>
          <w:p w:rsidR="00B238CE" w:rsidRDefault="00B238CE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bookmarkEnd w:id="0"/>
      <w:tr w:rsidR="00B23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30"/>
        </w:trPr>
        <w:tc>
          <w:tcPr>
            <w:tcW w:w="2520" w:type="dxa"/>
            <w:vAlign w:val="center"/>
          </w:tcPr>
          <w:p w:rsidR="00B238CE" w:rsidRDefault="00B238CE">
            <w:pPr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事業に伴う収支決算</w:t>
            </w:r>
          </w:p>
        </w:tc>
        <w:tc>
          <w:tcPr>
            <w:tcW w:w="5970" w:type="dxa"/>
            <w:vAlign w:val="center"/>
          </w:tcPr>
          <w:p w:rsidR="00B238CE" w:rsidRDefault="00B238CE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23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2520" w:type="dxa"/>
            <w:vAlign w:val="center"/>
          </w:tcPr>
          <w:p w:rsidR="00B238CE" w:rsidRDefault="00F63593">
            <w:pPr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交付確定</w:t>
            </w:r>
            <w:r w:rsidR="00B238CE">
              <w:rPr>
                <w:rFonts w:hint="eastAsia"/>
                <w:snapToGrid w:val="0"/>
              </w:rPr>
              <w:t>を受けたい額</w:t>
            </w:r>
          </w:p>
        </w:tc>
        <w:tc>
          <w:tcPr>
            <w:tcW w:w="5970" w:type="dxa"/>
            <w:vAlign w:val="center"/>
          </w:tcPr>
          <w:p w:rsidR="00B238CE" w:rsidRDefault="00B238CE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B238CE" w:rsidRDefault="00B238CE">
      <w:pPr>
        <w:rPr>
          <w:snapToGrid w:val="0"/>
        </w:rPr>
      </w:pPr>
    </w:p>
    <w:sectPr w:rsidR="00B238CE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786" w:rsidRDefault="008A3786" w:rsidP="00597BC1">
      <w:r>
        <w:separator/>
      </w:r>
    </w:p>
  </w:endnote>
  <w:endnote w:type="continuationSeparator" w:id="0">
    <w:p w:rsidR="008A3786" w:rsidRDefault="008A3786" w:rsidP="0059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786" w:rsidRDefault="008A3786" w:rsidP="00597BC1">
      <w:r>
        <w:separator/>
      </w:r>
    </w:p>
  </w:footnote>
  <w:footnote w:type="continuationSeparator" w:id="0">
    <w:p w:rsidR="008A3786" w:rsidRDefault="008A3786" w:rsidP="00597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CE"/>
    <w:rsid w:val="001E28A8"/>
    <w:rsid w:val="00247CF2"/>
    <w:rsid w:val="0052198D"/>
    <w:rsid w:val="00597BC1"/>
    <w:rsid w:val="0065618C"/>
    <w:rsid w:val="006B717B"/>
    <w:rsid w:val="00861F2D"/>
    <w:rsid w:val="008A3786"/>
    <w:rsid w:val="009467D2"/>
    <w:rsid w:val="009F37BD"/>
    <w:rsid w:val="00B238CE"/>
    <w:rsid w:val="00EA6412"/>
    <w:rsid w:val="00F548BE"/>
    <w:rsid w:val="00F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212CD66-EF22-45A1-8113-4932E9F3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熊井　唯</dc:creator>
  <cp:keywords/>
  <dc:description/>
  <cp:lastModifiedBy>熊井　唯</cp:lastModifiedBy>
  <cp:revision>2</cp:revision>
  <cp:lastPrinted>2025-12-05T05:15:00Z</cp:lastPrinted>
  <dcterms:created xsi:type="dcterms:W3CDTF">2025-12-09T01:26:00Z</dcterms:created>
  <dcterms:modified xsi:type="dcterms:W3CDTF">2025-12-09T01:26:00Z</dcterms:modified>
</cp:coreProperties>
</file>