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8056C" w14:textId="77777777" w:rsidR="007F11A7" w:rsidRDefault="007F11A7">
      <w:pPr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様式第</w:t>
      </w:r>
      <w:r>
        <w:rPr>
          <w:snapToGrid w:val="0"/>
        </w:rPr>
        <w:t>1</w:t>
      </w:r>
      <w:r>
        <w:rPr>
          <w:rFonts w:hint="eastAsia"/>
          <w:snapToGrid w:val="0"/>
        </w:rPr>
        <w:t>号</w:t>
      </w:r>
      <w:r>
        <w:rPr>
          <w:snapToGrid w:val="0"/>
        </w:rPr>
        <w:t>(</w:t>
      </w:r>
      <w:r w:rsidR="003B1496">
        <w:rPr>
          <w:rFonts w:hint="eastAsia"/>
          <w:snapToGrid w:val="0"/>
        </w:rPr>
        <w:t>第</w:t>
      </w:r>
      <w:r w:rsidR="003B1496">
        <w:rPr>
          <w:snapToGrid w:val="0"/>
        </w:rPr>
        <w:t>4</w:t>
      </w:r>
      <w:r w:rsidR="003B1496">
        <w:rPr>
          <w:rFonts w:hint="eastAsia"/>
          <w:snapToGrid w:val="0"/>
        </w:rPr>
        <w:t>条</w:t>
      </w:r>
      <w:r>
        <w:rPr>
          <w:rFonts w:hint="eastAsia"/>
          <w:snapToGrid w:val="0"/>
        </w:rPr>
        <w:t>関係</w:t>
      </w:r>
      <w:r>
        <w:rPr>
          <w:snapToGrid w:val="0"/>
        </w:rPr>
        <w:t>)</w:t>
      </w:r>
    </w:p>
    <w:p w14:paraId="7914C89D" w14:textId="77777777" w:rsidR="007F11A7" w:rsidRDefault="007F11A7">
      <w:pPr>
        <w:rPr>
          <w:snapToGrid w:val="0"/>
        </w:rPr>
      </w:pPr>
    </w:p>
    <w:p w14:paraId="2D611AB5" w14:textId="77777777" w:rsidR="007F11A7" w:rsidRDefault="007F11A7">
      <w:pPr>
        <w:jc w:val="center"/>
        <w:rPr>
          <w:snapToGrid w:val="0"/>
        </w:rPr>
      </w:pPr>
      <w:r>
        <w:rPr>
          <w:rFonts w:hint="eastAsia"/>
          <w:snapToGrid w:val="0"/>
        </w:rPr>
        <w:t>松本市地域子育て支援事業補助金交付申請書</w:t>
      </w:r>
    </w:p>
    <w:p w14:paraId="014A6C59" w14:textId="77777777" w:rsidR="007F11A7" w:rsidRDefault="007F11A7">
      <w:pPr>
        <w:rPr>
          <w:snapToGrid w:val="0"/>
        </w:rPr>
      </w:pPr>
    </w:p>
    <w:p w14:paraId="1F2B369A" w14:textId="77777777" w:rsidR="007F11A7" w:rsidRDefault="007F11A7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57DA6220" w14:textId="77777777" w:rsidR="007F11A7" w:rsidRDefault="007F11A7">
      <w:pPr>
        <w:rPr>
          <w:snapToGrid w:val="0"/>
        </w:rPr>
      </w:pPr>
    </w:p>
    <w:p w14:paraId="6FF34318" w14:textId="77777777" w:rsidR="007F11A7" w:rsidRDefault="007F11A7">
      <w:pPr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 w:rsidR="003B1496">
        <w:rPr>
          <w:rFonts w:hint="eastAsia"/>
          <w:snapToGrid w:val="0"/>
        </w:rPr>
        <w:t>宛先</w:t>
      </w:r>
      <w:r>
        <w:rPr>
          <w:snapToGrid w:val="0"/>
        </w:rPr>
        <w:t>)</w:t>
      </w:r>
      <w:r>
        <w:rPr>
          <w:rFonts w:hint="eastAsia"/>
          <w:snapToGrid w:val="0"/>
        </w:rPr>
        <w:t>松本市長</w:t>
      </w:r>
    </w:p>
    <w:p w14:paraId="6261F397" w14:textId="77777777" w:rsidR="007F11A7" w:rsidRDefault="007F11A7">
      <w:pPr>
        <w:rPr>
          <w:snapToGrid w:val="0"/>
        </w:rPr>
      </w:pPr>
    </w:p>
    <w:p w14:paraId="62CADC11" w14:textId="77777777" w:rsidR="007F11A7" w:rsidRDefault="007F11A7">
      <w:pPr>
        <w:spacing w:after="120"/>
        <w:jc w:val="right"/>
        <w:rPr>
          <w:snapToGrid w:val="0"/>
        </w:rPr>
      </w:pPr>
      <w:r>
        <w:rPr>
          <w:rFonts w:hint="eastAsia"/>
          <w:snapToGrid w:val="0"/>
        </w:rPr>
        <w:t xml:space="preserve">申請者　</w:t>
      </w: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 xml:space="preserve">所　　　　　　　　　　　　　</w:t>
      </w:r>
    </w:p>
    <w:p w14:paraId="1B696DD1" w14:textId="77777777" w:rsidR="007F11A7" w:rsidRDefault="007F11A7">
      <w:pPr>
        <w:jc w:val="right"/>
        <w:rPr>
          <w:snapToGrid w:val="0"/>
        </w:rPr>
      </w:pPr>
      <w:r>
        <w:rPr>
          <w:rFonts w:hint="eastAsia"/>
          <w:snapToGrid w:val="0"/>
          <w:spacing w:val="105"/>
        </w:rPr>
        <w:t>氏</w:t>
      </w:r>
      <w:r>
        <w:rPr>
          <w:rFonts w:hint="eastAsia"/>
          <w:snapToGrid w:val="0"/>
        </w:rPr>
        <w:t xml:space="preserve">名　　　　　　　　　　</w:t>
      </w:r>
      <w:r w:rsidR="00AC17B5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14:paraId="36A6A525" w14:textId="77777777" w:rsidR="007F11A7" w:rsidRDefault="007F11A7">
      <w:pPr>
        <w:jc w:val="right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団体の場合は代表者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　　　　　</w:t>
      </w:r>
    </w:p>
    <w:p w14:paraId="321A5B74" w14:textId="77777777" w:rsidR="007F11A7" w:rsidRDefault="007F11A7">
      <w:pPr>
        <w:rPr>
          <w:snapToGrid w:val="0"/>
        </w:rPr>
      </w:pPr>
    </w:p>
    <w:p w14:paraId="383330E8" w14:textId="77777777" w:rsidR="007F11A7" w:rsidRDefault="007F11A7">
      <w:pPr>
        <w:spacing w:after="105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松本市地域子育て支援事業補助金交付要綱</w:t>
      </w:r>
      <w:r w:rsidR="003B1496">
        <w:rPr>
          <w:rFonts w:hint="eastAsia"/>
          <w:snapToGrid w:val="0"/>
        </w:rPr>
        <w:t>第</w:t>
      </w:r>
      <w:r w:rsidR="003B1496">
        <w:rPr>
          <w:snapToGrid w:val="0"/>
        </w:rPr>
        <w:t>4</w:t>
      </w:r>
      <w:r w:rsidR="003B1496">
        <w:rPr>
          <w:rFonts w:hint="eastAsia"/>
          <w:snapToGrid w:val="0"/>
        </w:rPr>
        <w:t>条</w:t>
      </w:r>
      <w:r>
        <w:rPr>
          <w:rFonts w:hint="eastAsia"/>
          <w:snapToGrid w:val="0"/>
        </w:rPr>
        <w:t>の規定に基づき、次のとおり補助金を交付されるよう申請します。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5970"/>
      </w:tblGrid>
      <w:tr w:rsidR="007F11A7" w14:paraId="16E5C3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60"/>
        </w:trPr>
        <w:tc>
          <w:tcPr>
            <w:tcW w:w="2520" w:type="dxa"/>
            <w:vAlign w:val="center"/>
          </w:tcPr>
          <w:p w14:paraId="1EE7FDDD" w14:textId="77777777" w:rsidR="007F11A7" w:rsidRDefault="007F11A7">
            <w:pPr>
              <w:spacing w:line="240" w:lineRule="exact"/>
              <w:ind w:left="90" w:right="9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事業の目的、内容及びその効果</w:t>
            </w:r>
          </w:p>
        </w:tc>
        <w:tc>
          <w:tcPr>
            <w:tcW w:w="5970" w:type="dxa"/>
            <w:vAlign w:val="center"/>
          </w:tcPr>
          <w:p w14:paraId="4502C8FF" w14:textId="77777777" w:rsidR="007F11A7" w:rsidRDefault="007F11A7">
            <w:pPr>
              <w:spacing w:line="210" w:lineRule="exact"/>
              <w:ind w:left="90" w:right="9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7F11A7" w14:paraId="7DF315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60"/>
        </w:trPr>
        <w:tc>
          <w:tcPr>
            <w:tcW w:w="2520" w:type="dxa"/>
            <w:vAlign w:val="center"/>
          </w:tcPr>
          <w:p w14:paraId="079ABE36" w14:textId="77777777" w:rsidR="007F11A7" w:rsidRDefault="007F11A7">
            <w:pPr>
              <w:spacing w:line="240" w:lineRule="exact"/>
              <w:ind w:left="90" w:right="9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事業の周知の方法及び参加予定者数</w:t>
            </w:r>
          </w:p>
        </w:tc>
        <w:tc>
          <w:tcPr>
            <w:tcW w:w="5970" w:type="dxa"/>
            <w:vAlign w:val="center"/>
          </w:tcPr>
          <w:p w14:paraId="567FBFEF" w14:textId="77777777" w:rsidR="007F11A7" w:rsidRDefault="007F11A7">
            <w:pPr>
              <w:spacing w:line="210" w:lineRule="exact"/>
              <w:ind w:left="90" w:right="9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7F11A7" w14:paraId="2CEE03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0"/>
        </w:trPr>
        <w:tc>
          <w:tcPr>
            <w:tcW w:w="2520" w:type="dxa"/>
            <w:vAlign w:val="center"/>
          </w:tcPr>
          <w:p w14:paraId="7179B7C1" w14:textId="77777777" w:rsidR="007F11A7" w:rsidRDefault="007F11A7">
            <w:pPr>
              <w:spacing w:line="210" w:lineRule="exact"/>
              <w:ind w:left="90" w:right="9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事業に要する経費の内訳</w:t>
            </w:r>
          </w:p>
        </w:tc>
        <w:tc>
          <w:tcPr>
            <w:tcW w:w="5970" w:type="dxa"/>
            <w:vAlign w:val="center"/>
          </w:tcPr>
          <w:p w14:paraId="658B52A2" w14:textId="77777777" w:rsidR="007F11A7" w:rsidRDefault="007F11A7">
            <w:pPr>
              <w:spacing w:line="210" w:lineRule="exact"/>
              <w:ind w:left="90" w:right="9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7F11A7" w14:paraId="26395D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70"/>
        </w:trPr>
        <w:tc>
          <w:tcPr>
            <w:tcW w:w="2520" w:type="dxa"/>
            <w:vAlign w:val="center"/>
          </w:tcPr>
          <w:p w14:paraId="42172E85" w14:textId="77777777" w:rsidR="007F11A7" w:rsidRDefault="007F11A7">
            <w:pPr>
              <w:spacing w:line="210" w:lineRule="exact"/>
              <w:ind w:left="90" w:right="9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交付を受けようとする額</w:t>
            </w:r>
          </w:p>
        </w:tc>
        <w:tc>
          <w:tcPr>
            <w:tcW w:w="5970" w:type="dxa"/>
            <w:vAlign w:val="center"/>
          </w:tcPr>
          <w:p w14:paraId="0E607A1D" w14:textId="77777777" w:rsidR="007F11A7" w:rsidRDefault="007F11A7">
            <w:pPr>
              <w:spacing w:line="210" w:lineRule="exact"/>
              <w:ind w:left="90" w:right="9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01B8CC30" w14:textId="77777777" w:rsidR="007F11A7" w:rsidRDefault="007F11A7">
      <w:pPr>
        <w:rPr>
          <w:snapToGrid w:val="0"/>
        </w:rPr>
      </w:pPr>
    </w:p>
    <w:sectPr w:rsidR="007F11A7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FF90D2" w14:textId="77777777" w:rsidR="00F50303" w:rsidRDefault="00F50303" w:rsidP="00597BC1">
      <w:r>
        <w:separator/>
      </w:r>
    </w:p>
  </w:endnote>
  <w:endnote w:type="continuationSeparator" w:id="0">
    <w:p w14:paraId="55CAE114" w14:textId="77777777" w:rsidR="00F50303" w:rsidRDefault="00F50303" w:rsidP="00597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FF76E" w14:textId="77777777" w:rsidR="00F50303" w:rsidRDefault="00F50303" w:rsidP="00597BC1">
      <w:r>
        <w:separator/>
      </w:r>
    </w:p>
  </w:footnote>
  <w:footnote w:type="continuationSeparator" w:id="0">
    <w:p w14:paraId="7199CA1B" w14:textId="77777777" w:rsidR="00F50303" w:rsidRDefault="00F50303" w:rsidP="00597B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1A7"/>
    <w:rsid w:val="00364DB7"/>
    <w:rsid w:val="003B1496"/>
    <w:rsid w:val="00597BC1"/>
    <w:rsid w:val="005D6675"/>
    <w:rsid w:val="00674D74"/>
    <w:rsid w:val="0074777E"/>
    <w:rsid w:val="007F11A7"/>
    <w:rsid w:val="00AC17B5"/>
    <w:rsid w:val="00CE1CBA"/>
    <w:rsid w:val="00EF33BA"/>
    <w:rsid w:val="00F5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5F0BE1"/>
  <w14:defaultImageDpi w14:val="0"/>
  <w15:docId w15:val="{9336543B-0C26-4190-B722-76B4D6783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ne-NP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  <w:lang w:bidi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熊井　唯</dc:creator>
  <cp:keywords/>
  <dc:description/>
  <cp:lastModifiedBy>熊井　唯</cp:lastModifiedBy>
  <cp:revision>2</cp:revision>
  <cp:lastPrinted>2025-12-05T05:16:00Z</cp:lastPrinted>
  <dcterms:created xsi:type="dcterms:W3CDTF">2025-12-05T05:17:00Z</dcterms:created>
  <dcterms:modified xsi:type="dcterms:W3CDTF">2025-12-05T05:17:00Z</dcterms:modified>
</cp:coreProperties>
</file>